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5"/>
        <w:gridCol w:w="3705"/>
      </w:tblGrid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3a + 7 = 19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5x + 10 = 8x + 1</w:t>
            </w:r>
          </w:p>
        </w:tc>
      </w:tr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3a = 12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a = 4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x = </w:t>
            </w:r>
            <w:r w:rsidRPr="00AE61E9">
              <w:rPr>
                <w:position w:val="-24"/>
                <w:sz w:val="44"/>
                <w:szCs w:val="4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4" o:title=""/>
                </v:shape>
                <o:OLEObject Type="Embed" ProgID="Equation.3" ShapeID="_x0000_i1025" DrawAspect="Content" ObjectID="_1322396777" r:id="rId5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9 = 3x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a = </w:t>
            </w:r>
            <w:r w:rsidRPr="00AE61E9">
              <w:rPr>
                <w:position w:val="-24"/>
                <w:sz w:val="44"/>
                <w:szCs w:val="44"/>
              </w:rPr>
              <w:object w:dxaOrig="320" w:dyaOrig="620">
                <v:shape id="_x0000_i1026" type="#_x0000_t75" style="width:15.75pt;height:30.75pt" o:ole="">
                  <v:imagedata r:id="rId6" o:title=""/>
                </v:shape>
                <o:OLEObject Type="Embed" ProgID="Equation.3" ShapeID="_x0000_i1026" DrawAspect="Content" ObjectID="_1322396778" r:id="rId7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10 = 3x + 1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x = 3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tcBorders>
              <w:top w:val="single" w:sz="36" w:space="0" w:color="000000"/>
            </w:tcBorders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20y + 6 = 16</w:t>
            </w:r>
          </w:p>
        </w:tc>
        <w:tc>
          <w:tcPr>
            <w:tcW w:w="3705" w:type="dxa"/>
            <w:tcBorders>
              <w:top w:val="single" w:sz="36" w:space="0" w:color="000000"/>
            </w:tcBorders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14y + 6 =  16 – 6y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b = 7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3b = 21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20y = 10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3b – 12 = 9</w:t>
            </w:r>
          </w:p>
        </w:tc>
      </w:tr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y = </w:t>
            </w:r>
            <w:r w:rsidRPr="00AE61E9">
              <w:rPr>
                <w:position w:val="-24"/>
                <w:sz w:val="44"/>
                <w:szCs w:val="44"/>
              </w:rPr>
              <w:object w:dxaOrig="360" w:dyaOrig="620">
                <v:shape id="_x0000_i1027" type="#_x0000_t75" style="width:18pt;height:30.75pt" o:ole="">
                  <v:imagedata r:id="rId8" o:title=""/>
                </v:shape>
                <o:OLEObject Type="Embed" ProgID="Equation.3" ShapeID="_x0000_i1027" DrawAspect="Content" ObjectID="_1322396779" r:id="rId9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b = </w:t>
            </w:r>
            <w:r w:rsidRPr="00AE61E9">
              <w:rPr>
                <w:position w:val="-24"/>
                <w:sz w:val="44"/>
                <w:szCs w:val="44"/>
              </w:rPr>
              <w:object w:dxaOrig="340" w:dyaOrig="620">
                <v:shape id="_x0000_i1028" type="#_x0000_t75" style="width:17.25pt;height:30.75pt" o:ole="">
                  <v:imagedata r:id="rId10" o:title=""/>
                </v:shape>
                <o:OLEObject Type="Embed" ProgID="Equation.3" ShapeID="_x0000_i1028" DrawAspect="Content" ObjectID="_1322396780" r:id="rId11"/>
              </w:object>
            </w:r>
          </w:p>
        </w:tc>
      </w:tr>
      <w:tr w:rsidR="00F200DA" w:rsidRPr="008163E2" w:rsidTr="00AE61E9">
        <w:trPr>
          <w:trHeight w:val="1008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6b – 12 = 3b + 9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y = </w:t>
            </w:r>
            <w:r w:rsidRPr="00AE61E9">
              <w:rPr>
                <w:position w:val="-24"/>
                <w:sz w:val="44"/>
                <w:szCs w:val="44"/>
              </w:rPr>
              <w:object w:dxaOrig="240" w:dyaOrig="620">
                <v:shape id="_x0000_i1029" type="#_x0000_t75" style="width:12pt;height:30.75pt" o:ole="">
                  <v:imagedata r:id="rId12" o:title=""/>
                </v:shape>
                <o:OLEObject Type="Embed" ProgID="Equation.3" ShapeID="_x0000_i1029" DrawAspect="Content" ObjectID="_1322396781" r:id="rId13"/>
              </w:object>
            </w:r>
          </w:p>
        </w:tc>
      </w:tr>
    </w:tbl>
    <w:tbl>
      <w:tblPr>
        <w:tblpPr w:leftFromText="180" w:rightFromText="180" w:vertAnchor="text" w:horzAnchor="margin" w:tblpXSpec="right" w:tblpY="-5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5"/>
        <w:gridCol w:w="3705"/>
      </w:tblGrid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3a + 7 = 19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5x + 10 = 8x + 1</w:t>
            </w:r>
          </w:p>
        </w:tc>
      </w:tr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3a = 12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a = 4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x = </w:t>
            </w:r>
            <w:r w:rsidRPr="00AE61E9">
              <w:rPr>
                <w:position w:val="-24"/>
                <w:sz w:val="44"/>
                <w:szCs w:val="44"/>
              </w:rPr>
              <w:object w:dxaOrig="220" w:dyaOrig="620">
                <v:shape id="_x0000_i1030" type="#_x0000_t75" style="width:11.25pt;height:30.75pt" o:ole="">
                  <v:imagedata r:id="rId4" o:title=""/>
                </v:shape>
                <o:OLEObject Type="Embed" ProgID="Equation.3" ShapeID="_x0000_i1030" DrawAspect="Content" ObjectID="_1322396782" r:id="rId14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9 = 3x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a = </w:t>
            </w:r>
            <w:r w:rsidRPr="00AE61E9">
              <w:rPr>
                <w:position w:val="-24"/>
                <w:sz w:val="44"/>
                <w:szCs w:val="44"/>
              </w:rPr>
              <w:object w:dxaOrig="320" w:dyaOrig="620">
                <v:shape id="_x0000_i1031" type="#_x0000_t75" style="width:15.75pt;height:30.75pt" o:ole="">
                  <v:imagedata r:id="rId6" o:title=""/>
                </v:shape>
                <o:OLEObject Type="Embed" ProgID="Equation.3" ShapeID="_x0000_i1031" DrawAspect="Content" ObjectID="_1322396783" r:id="rId15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10 = 3x + 1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x = 3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tcBorders>
              <w:top w:val="single" w:sz="36" w:space="0" w:color="000000"/>
            </w:tcBorders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20y + 6 = 16</w:t>
            </w:r>
          </w:p>
        </w:tc>
        <w:tc>
          <w:tcPr>
            <w:tcW w:w="3705" w:type="dxa"/>
            <w:tcBorders>
              <w:top w:val="single" w:sz="36" w:space="0" w:color="000000"/>
            </w:tcBorders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14y + 6 =  16 – 6y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b = 7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3b = 21</w:t>
            </w:r>
          </w:p>
        </w:tc>
      </w:tr>
      <w:tr w:rsidR="00F200DA" w:rsidRPr="008163E2" w:rsidTr="00AE61E9">
        <w:trPr>
          <w:trHeight w:val="903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20y = 10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>3b – 12 = 9</w:t>
            </w:r>
          </w:p>
        </w:tc>
      </w:tr>
      <w:tr w:rsidR="00F200DA" w:rsidRPr="008163E2" w:rsidTr="00AE61E9">
        <w:trPr>
          <w:trHeight w:val="955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y = </w:t>
            </w:r>
            <w:r w:rsidRPr="00AE61E9">
              <w:rPr>
                <w:position w:val="-24"/>
                <w:sz w:val="44"/>
                <w:szCs w:val="44"/>
              </w:rPr>
              <w:object w:dxaOrig="360" w:dyaOrig="620">
                <v:shape id="_x0000_i1032" type="#_x0000_t75" style="width:18pt;height:30.75pt" o:ole="">
                  <v:imagedata r:id="rId8" o:title=""/>
                </v:shape>
                <o:OLEObject Type="Embed" ProgID="Equation.3" ShapeID="_x0000_i1032" DrawAspect="Content" ObjectID="_1322396784" r:id="rId16"/>
              </w:objec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b = </w:t>
            </w:r>
            <w:r w:rsidRPr="00AE61E9">
              <w:rPr>
                <w:position w:val="-24"/>
                <w:sz w:val="44"/>
                <w:szCs w:val="44"/>
              </w:rPr>
              <w:object w:dxaOrig="340" w:dyaOrig="620">
                <v:shape id="_x0000_i1033" type="#_x0000_t75" style="width:17.25pt;height:30.75pt" o:ole="">
                  <v:imagedata r:id="rId10" o:title=""/>
                </v:shape>
                <o:OLEObject Type="Embed" ProgID="Equation.3" ShapeID="_x0000_i1033" DrawAspect="Content" ObjectID="_1322396785" r:id="rId17"/>
              </w:object>
            </w:r>
          </w:p>
        </w:tc>
      </w:tr>
      <w:tr w:rsidR="00F200DA" w:rsidRPr="008163E2" w:rsidTr="00AE61E9">
        <w:trPr>
          <w:trHeight w:val="1008"/>
        </w:trPr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b/>
                <w:sz w:val="44"/>
                <w:szCs w:val="44"/>
              </w:rPr>
              <w:t>6b – 12 = 3b + 9</w:t>
            </w:r>
          </w:p>
        </w:tc>
        <w:tc>
          <w:tcPr>
            <w:tcW w:w="3705" w:type="dxa"/>
            <w:vAlign w:val="center"/>
          </w:tcPr>
          <w:p w:rsidR="00F200DA" w:rsidRPr="00AE61E9" w:rsidRDefault="00F200DA" w:rsidP="00AE61E9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E61E9">
              <w:rPr>
                <w:sz w:val="44"/>
                <w:szCs w:val="44"/>
              </w:rPr>
              <w:t xml:space="preserve">y = </w:t>
            </w:r>
            <w:r w:rsidRPr="00AE61E9">
              <w:rPr>
                <w:position w:val="-24"/>
                <w:sz w:val="44"/>
                <w:szCs w:val="44"/>
              </w:rPr>
              <w:object w:dxaOrig="240" w:dyaOrig="620">
                <v:shape id="_x0000_i1034" type="#_x0000_t75" style="width:12pt;height:30.75pt" o:ole="">
                  <v:imagedata r:id="rId12" o:title=""/>
                </v:shape>
                <o:OLEObject Type="Embed" ProgID="Equation.3" ShapeID="_x0000_i1034" DrawAspect="Content" ObjectID="_1322396786" r:id="rId18"/>
              </w:object>
            </w:r>
          </w:p>
        </w:tc>
      </w:tr>
    </w:tbl>
    <w:p w:rsidR="00F200DA" w:rsidRDefault="00F200DA"/>
    <w:p w:rsidR="00F200DA" w:rsidRDefault="00F200DA"/>
    <w:sectPr w:rsidR="00F200DA" w:rsidSect="00AE61E9">
      <w:pgSz w:w="15840" w:h="12240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A8C"/>
    <w:rsid w:val="00023F01"/>
    <w:rsid w:val="001F24C5"/>
    <w:rsid w:val="002F3B0E"/>
    <w:rsid w:val="00436373"/>
    <w:rsid w:val="00642AF4"/>
    <w:rsid w:val="00657B70"/>
    <w:rsid w:val="008163E2"/>
    <w:rsid w:val="00854D7D"/>
    <w:rsid w:val="0088763D"/>
    <w:rsid w:val="008C0A8C"/>
    <w:rsid w:val="00AE61E9"/>
    <w:rsid w:val="00B50F6F"/>
    <w:rsid w:val="00C72376"/>
    <w:rsid w:val="00ED09EC"/>
    <w:rsid w:val="00F200DA"/>
    <w:rsid w:val="00FB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6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0A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0A8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C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90</Words>
  <Characters>518</Characters>
  <Application>Microsoft Office Outlook</Application>
  <DocSecurity>0</DocSecurity>
  <Lines>0</Lines>
  <Paragraphs>0</Paragraphs>
  <ScaleCrop>false</ScaleCrop>
  <Company>The Marlborough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staffa</dc:creator>
  <cp:keywords/>
  <dc:description/>
  <cp:lastModifiedBy>System Administrator</cp:lastModifiedBy>
  <cp:revision>3</cp:revision>
  <cp:lastPrinted>2009-12-15T15:40:00Z</cp:lastPrinted>
  <dcterms:created xsi:type="dcterms:W3CDTF">2009-12-15T15:19:00Z</dcterms:created>
  <dcterms:modified xsi:type="dcterms:W3CDTF">2009-12-15T15:40:00Z</dcterms:modified>
</cp:coreProperties>
</file>